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2505"/>
        <w:tblW w:w="0" w:type="auto"/>
        <w:tblLook w:val="04A0"/>
      </w:tblPr>
      <w:tblGrid>
        <w:gridCol w:w="1667"/>
        <w:gridCol w:w="1770"/>
        <w:gridCol w:w="1346"/>
        <w:gridCol w:w="1783"/>
        <w:gridCol w:w="1810"/>
        <w:gridCol w:w="1761"/>
      </w:tblGrid>
      <w:tr w:rsidR="008F08F6" w:rsidTr="008A33BB">
        <w:tc>
          <w:tcPr>
            <w:tcW w:w="1667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Cognome e nome</w:t>
            </w:r>
          </w:p>
        </w:tc>
        <w:tc>
          <w:tcPr>
            <w:tcW w:w="1770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Conoscenza  della lingua inglese </w:t>
            </w:r>
          </w:p>
        </w:tc>
        <w:tc>
          <w:tcPr>
            <w:tcW w:w="1346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Conoscenza di  altre lingue straniere  (</w:t>
            </w:r>
            <w:r w:rsidRPr="008F08F6">
              <w:rPr>
                <w:i/>
              </w:rPr>
              <w:t>indicare quali</w:t>
            </w:r>
            <w:r>
              <w:t>)</w:t>
            </w:r>
          </w:p>
        </w:tc>
        <w:tc>
          <w:tcPr>
            <w:tcW w:w="1783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Certificazioni possedute (</w:t>
            </w:r>
            <w:r w:rsidRPr="008F08F6">
              <w:rPr>
                <w:i/>
              </w:rPr>
              <w:t>indicare il livello</w:t>
            </w:r>
            <w:r>
              <w:t>)</w:t>
            </w:r>
          </w:p>
        </w:tc>
        <w:tc>
          <w:tcPr>
            <w:tcW w:w="1810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Possesso di altre certificazioni richieste per il CLIL (corso metodologico ecc)</w:t>
            </w:r>
          </w:p>
        </w:tc>
        <w:tc>
          <w:tcPr>
            <w:tcW w:w="1761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Competenze di altro tipo che si vogliono comunicare alla scuola</w:t>
            </w:r>
          </w:p>
        </w:tc>
      </w:tr>
      <w:tr w:rsidR="008F08F6" w:rsidTr="008A33BB">
        <w:tc>
          <w:tcPr>
            <w:tcW w:w="1667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770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t>Sì / No</w:t>
            </w:r>
          </w:p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346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783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810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t>Sì / No (</w:t>
            </w:r>
            <w:r w:rsidRPr="008F08F6">
              <w:rPr>
                <w:i/>
                <w:sz w:val="18"/>
                <w:szCs w:val="18"/>
              </w:rPr>
              <w:t>specificare</w:t>
            </w:r>
            <w:r>
              <w:t>)</w:t>
            </w:r>
          </w:p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761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</w:tr>
      <w:tr w:rsidR="008F08F6" w:rsidTr="008A33BB">
        <w:tc>
          <w:tcPr>
            <w:tcW w:w="1667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770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346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783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810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1761" w:type="dxa"/>
          </w:tcPr>
          <w:p w:rsidR="008F08F6" w:rsidRDefault="008F08F6" w:rsidP="008A33BB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</w:tc>
      </w:tr>
    </w:tbl>
    <w:p w:rsidR="00CC3D46" w:rsidRPr="00CC3D46" w:rsidRDefault="00CC3D46" w:rsidP="00CC3D4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Theme="minorHAnsi" w:hAnsiTheme="minorHAnsi"/>
        </w:rPr>
      </w:pPr>
    </w:p>
    <w:p w:rsidR="008F08F6" w:rsidRDefault="008F08F6" w:rsidP="00CC3D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HAnsi" w:hAnsiTheme="minorHAnsi"/>
        </w:rPr>
      </w:pPr>
    </w:p>
    <w:sectPr w:rsidR="008F08F6" w:rsidSect="0003715C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20" w:rsidRDefault="00405920" w:rsidP="005412BC">
      <w:pPr>
        <w:spacing w:after="0" w:line="240" w:lineRule="auto"/>
      </w:pPr>
      <w:r>
        <w:separator/>
      </w:r>
    </w:p>
  </w:endnote>
  <w:endnote w:type="continuationSeparator" w:id="0">
    <w:p w:rsidR="00405920" w:rsidRDefault="00405920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FE" w:rsidRDefault="00A81660">
    <w:r>
      <w:t xml:space="preserve">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shd w:val="clear" w:color="auto" w:fill="FFFFFF"/>
      <w:tblLook w:val="05C0"/>
    </w:tblPr>
    <w:tblGrid>
      <w:gridCol w:w="1517"/>
      <w:gridCol w:w="2366"/>
      <w:gridCol w:w="2351"/>
      <w:gridCol w:w="2078"/>
      <w:gridCol w:w="1825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1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2" name="Immagine 2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3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4" name="Immagine 4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 w:rsidR="003744DA"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5" name="Immagine 5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5412BC" w:rsidRPr="005412BC" w:rsidRDefault="00F7656E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00.55pt;margin-top:-76.35pt;width:25.5pt;height:94.5pt;z-index:251656192;mso-position-horizontal-relative:text;mso-position-vertical-relative:text" o:allowincell="f" strokecolor="white">
          <v:textbox style="layout-flow:vertical;mso-layout-flow-alt:bottom-to-top;mso-next-textbox:#_x0000_s2053">
            <w:txbxContent>
              <w:p w:rsidR="005412BC" w:rsidRPr="00EC55A3" w:rsidRDefault="005412BC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5412BC">
      <w:rPr>
        <w:sz w:val="16"/>
        <w:szCs w:val="16"/>
      </w:rPr>
      <w:t xml:space="preserve">      </w:t>
    </w:r>
    <w:r w:rsidR="005412BC" w:rsidRPr="00846412">
      <w:rPr>
        <w:sz w:val="16"/>
        <w:szCs w:val="16"/>
      </w:rPr>
      <w:t>SEDE CENTRALE</w:t>
    </w:r>
    <w:r w:rsidR="005412BC" w:rsidRPr="005412BC">
      <w:rPr>
        <w:sz w:val="16"/>
        <w:szCs w:val="16"/>
      </w:rPr>
      <w:t>:</w:t>
    </w:r>
    <w:r w:rsidR="005412BC">
      <w:rPr>
        <w:sz w:val="16"/>
        <w:szCs w:val="16"/>
      </w:rPr>
      <w:t xml:space="preserve"> </w:t>
    </w:r>
    <w:proofErr w:type="spellStart"/>
    <w:r w:rsidR="005412BC" w:rsidRPr="005412BC">
      <w:rPr>
        <w:sz w:val="16"/>
        <w:szCs w:val="16"/>
      </w:rPr>
      <w:t>P.zza</w:t>
    </w:r>
    <w:proofErr w:type="spellEnd"/>
    <w:r w:rsidR="005412BC" w:rsidRPr="005412BC">
      <w:rPr>
        <w:sz w:val="16"/>
        <w:szCs w:val="16"/>
      </w:rPr>
      <w:t xml:space="preserve"> De Maria 31, 58100 Grosseto  Tel. 0564 26010  Fax  0564 26257  Mail: </w:t>
    </w:r>
    <w:hyperlink r:id="rId6" w:history="1">
      <w:r w:rsidR="005412BC" w:rsidRPr="005412BC">
        <w:rPr>
          <w:rStyle w:val="Collegamentoipertestuale"/>
          <w:sz w:val="16"/>
          <w:szCs w:val="16"/>
        </w:rPr>
        <w:t>GRIS01200Q@ISTRUZIONE.IT</w:t>
      </w:r>
    </w:hyperlink>
    <w:r w:rsidR="005412BC" w:rsidRPr="005412BC">
      <w:rPr>
        <w:sz w:val="16"/>
        <w:szCs w:val="16"/>
      </w:rPr>
      <w:t xml:space="preserve">  </w:t>
    </w:r>
    <w:r w:rsidR="00893261">
      <w:rPr>
        <w:sz w:val="16"/>
        <w:szCs w:val="16"/>
      </w:rPr>
      <w:t xml:space="preserve">Sito web: </w:t>
    </w:r>
    <w:hyperlink r:id="rId7" w:history="1">
      <w:r w:rsidR="007041F6" w:rsidRPr="00216AA5">
        <w:rPr>
          <w:rStyle w:val="Collegamentoipertestuale"/>
          <w:sz w:val="16"/>
          <w:szCs w:val="16"/>
        </w:rPr>
        <w:t>www.polobianciardigrosseto.it</w:t>
      </w:r>
    </w:hyperlink>
    <w:r w:rsidR="005412BC" w:rsidRPr="005412BC">
      <w:rPr>
        <w:sz w:val="16"/>
        <w:szCs w:val="16"/>
      </w:rPr>
      <w:t xml:space="preserve"> </w:t>
    </w:r>
  </w:p>
  <w:p w:rsidR="005412BC" w:rsidRDefault="005412BC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20" w:rsidRDefault="00405920" w:rsidP="005412BC">
      <w:pPr>
        <w:spacing w:after="0" w:line="240" w:lineRule="auto"/>
      </w:pPr>
      <w:r>
        <w:separator/>
      </w:r>
    </w:p>
  </w:footnote>
  <w:footnote w:type="continuationSeparator" w:id="0">
    <w:p w:rsidR="00405920" w:rsidRDefault="00405920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BC" w:rsidRPr="00A652A9" w:rsidRDefault="00EC0133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24"/>
        <w:sz w:val="27"/>
        <w:szCs w:val="27"/>
      </w:rPr>
      <w:t xml:space="preserve"> </w:t>
    </w:r>
    <w:proofErr w:type="spellStart"/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="005412BC" w:rsidRPr="00A652A9">
      <w:rPr>
        <w:rFonts w:ascii="Times New Roman" w:hAnsi="Times New Roman"/>
        <w:color w:val="696A6C"/>
        <w:sz w:val="27"/>
        <w:szCs w:val="27"/>
      </w:rPr>
      <w:t>I</w:t>
    </w:r>
    <w:proofErr w:type="spellEnd"/>
    <w:r w:rsidR="005412BC" w:rsidRPr="00A652A9">
      <w:rPr>
        <w:rFonts w:ascii="Times New Roman" w:hAnsi="Times New Roman"/>
        <w:color w:val="696A6C"/>
        <w:spacing w:val="37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33"/>
        <w:w w:val="105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="005412BC"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="005412BC"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w w:val="112"/>
        <w:sz w:val="27"/>
        <w:szCs w:val="27"/>
      </w:rPr>
      <w:t>E</w:t>
    </w:r>
    <w:r w:rsidR="00E34F64">
      <w:rPr>
        <w:rFonts w:ascii="Times New Roman" w:hAnsi="Times New Roman"/>
        <w:color w:val="696A6C"/>
        <w:w w:val="112"/>
        <w:sz w:val="27"/>
        <w:szCs w:val="27"/>
      </w:rPr>
      <w:tab/>
    </w:r>
  </w:p>
  <w:p w:rsidR="005412BC" w:rsidRDefault="00A81660" w:rsidP="00A8166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>
      <w:rPr>
        <w:rFonts w:ascii="Times New Roman" w:hAnsi="Times New Roman"/>
        <w:color w:val="696A6C"/>
        <w:spacing w:val="11"/>
        <w:sz w:val="27"/>
        <w:szCs w:val="27"/>
      </w:rPr>
      <w:t xml:space="preserve"> 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="005412BC" w:rsidRPr="00A652A9">
      <w:rPr>
        <w:rFonts w:ascii="Times New Roman" w:hAnsi="Times New Roman"/>
        <w:color w:val="696A6C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="005412BC"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="005412BC"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22"/>
        <w:w w:val="104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="005412BC" w:rsidRPr="00A652A9">
      <w:rPr>
        <w:rFonts w:ascii="Times New Roman" w:hAnsi="Times New Roman"/>
        <w:color w:val="696A6C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-48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="005412BC" w:rsidRPr="00A652A9">
      <w:rPr>
        <w:rFonts w:ascii="Times New Roman" w:hAnsi="Times New Roman"/>
        <w:color w:val="696A6C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40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="005412BC"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5412BC" w:rsidRPr="0003715C" w:rsidRDefault="005412BC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>”</w:t>
    </w:r>
    <w:r w:rsidR="0003715C">
      <w:rPr>
        <w:rFonts w:ascii="Times New Roman" w:hAnsi="Times New Roman"/>
        <w:color w:val="696A6C"/>
        <w:w w:val="117"/>
        <w:sz w:val="27"/>
        <w:szCs w:val="27"/>
      </w:rPr>
      <w:t xml:space="preserve">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FB42F9" w:rsidRPr="00FB42F9" w:rsidRDefault="00F7656E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 w:rsidRPr="00F7656E">
      <w:rPr>
        <w:noProof/>
      </w:rPr>
      <w:pict>
        <v:shape id="_x0000_s2051" style="position:absolute;left:0;text-align:left;margin-left:89.95pt;margin-top:3.75pt;width:386.95pt;height:0;z-index:-251657216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4417"/>
    <w:multiLevelType w:val="hybridMultilevel"/>
    <w:tmpl w:val="DB2CB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55D"/>
    <w:multiLevelType w:val="hybridMultilevel"/>
    <w:tmpl w:val="3274ECA6"/>
    <w:lvl w:ilvl="0" w:tplc="B8DC68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0E90"/>
    <w:multiLevelType w:val="hybridMultilevel"/>
    <w:tmpl w:val="D5EAEAA4"/>
    <w:lvl w:ilvl="0" w:tplc="6968496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72D8E"/>
    <w:multiLevelType w:val="hybridMultilevel"/>
    <w:tmpl w:val="D9DA3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20E5B"/>
    <w:multiLevelType w:val="hybridMultilevel"/>
    <w:tmpl w:val="47946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D7DEF"/>
    <w:multiLevelType w:val="hybridMultilevel"/>
    <w:tmpl w:val="6106B9D6"/>
    <w:lvl w:ilvl="0" w:tplc="47A85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80898">
      <o:colormenu v:ext="edit" fillcolor="none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BB0"/>
    <w:rsid w:val="0003715C"/>
    <w:rsid w:val="000621EE"/>
    <w:rsid w:val="000900D7"/>
    <w:rsid w:val="000A18A2"/>
    <w:rsid w:val="000B2F50"/>
    <w:rsid w:val="000B432D"/>
    <w:rsid w:val="000E4C30"/>
    <w:rsid w:val="000F0C35"/>
    <w:rsid w:val="000F2762"/>
    <w:rsid w:val="001031C9"/>
    <w:rsid w:val="00106D50"/>
    <w:rsid w:val="001103BD"/>
    <w:rsid w:val="0012049F"/>
    <w:rsid w:val="00140D0E"/>
    <w:rsid w:val="00157018"/>
    <w:rsid w:val="0016753A"/>
    <w:rsid w:val="001E68D2"/>
    <w:rsid w:val="00212A57"/>
    <w:rsid w:val="00235C19"/>
    <w:rsid w:val="00241F8E"/>
    <w:rsid w:val="00254DC0"/>
    <w:rsid w:val="00262762"/>
    <w:rsid w:val="00285EAB"/>
    <w:rsid w:val="002A0904"/>
    <w:rsid w:val="002A0B10"/>
    <w:rsid w:val="002B6509"/>
    <w:rsid w:val="002C0BBE"/>
    <w:rsid w:val="002F0B2F"/>
    <w:rsid w:val="00336FB6"/>
    <w:rsid w:val="003545CA"/>
    <w:rsid w:val="00366CF8"/>
    <w:rsid w:val="003744DA"/>
    <w:rsid w:val="00397ADA"/>
    <w:rsid w:val="003A0A0F"/>
    <w:rsid w:val="003B011B"/>
    <w:rsid w:val="003C2C56"/>
    <w:rsid w:val="003D0CEF"/>
    <w:rsid w:val="003E288A"/>
    <w:rsid w:val="003E4BA5"/>
    <w:rsid w:val="003F0C54"/>
    <w:rsid w:val="00405920"/>
    <w:rsid w:val="004064B2"/>
    <w:rsid w:val="004334E2"/>
    <w:rsid w:val="00464BBF"/>
    <w:rsid w:val="00472E91"/>
    <w:rsid w:val="00473476"/>
    <w:rsid w:val="00475529"/>
    <w:rsid w:val="004B3151"/>
    <w:rsid w:val="004B50D3"/>
    <w:rsid w:val="004C520D"/>
    <w:rsid w:val="004D009F"/>
    <w:rsid w:val="004E6C56"/>
    <w:rsid w:val="004F0FA7"/>
    <w:rsid w:val="004F1A4A"/>
    <w:rsid w:val="00533B40"/>
    <w:rsid w:val="005340EE"/>
    <w:rsid w:val="005412BC"/>
    <w:rsid w:val="00555C33"/>
    <w:rsid w:val="005570DF"/>
    <w:rsid w:val="0056289E"/>
    <w:rsid w:val="00562DF7"/>
    <w:rsid w:val="005703ED"/>
    <w:rsid w:val="005760D6"/>
    <w:rsid w:val="00583458"/>
    <w:rsid w:val="005A1D5B"/>
    <w:rsid w:val="005C343D"/>
    <w:rsid w:val="005D41B7"/>
    <w:rsid w:val="00604A65"/>
    <w:rsid w:val="00604DEB"/>
    <w:rsid w:val="00640138"/>
    <w:rsid w:val="006450D9"/>
    <w:rsid w:val="006512FC"/>
    <w:rsid w:val="00654304"/>
    <w:rsid w:val="00667AF5"/>
    <w:rsid w:val="006A75D1"/>
    <w:rsid w:val="006B266E"/>
    <w:rsid w:val="006B7FBB"/>
    <w:rsid w:val="006C726E"/>
    <w:rsid w:val="006C75EE"/>
    <w:rsid w:val="006D4FA2"/>
    <w:rsid w:val="006E5619"/>
    <w:rsid w:val="006F0C05"/>
    <w:rsid w:val="006F1507"/>
    <w:rsid w:val="007041F6"/>
    <w:rsid w:val="0071685E"/>
    <w:rsid w:val="0072563A"/>
    <w:rsid w:val="0075010F"/>
    <w:rsid w:val="00752B01"/>
    <w:rsid w:val="00762E78"/>
    <w:rsid w:val="00777464"/>
    <w:rsid w:val="007941AB"/>
    <w:rsid w:val="007A08B4"/>
    <w:rsid w:val="007B01EC"/>
    <w:rsid w:val="007B056E"/>
    <w:rsid w:val="007C63B8"/>
    <w:rsid w:val="007D07F2"/>
    <w:rsid w:val="007D412E"/>
    <w:rsid w:val="007D5D67"/>
    <w:rsid w:val="007D5DC8"/>
    <w:rsid w:val="007D77D2"/>
    <w:rsid w:val="00812D92"/>
    <w:rsid w:val="00820283"/>
    <w:rsid w:val="008221AD"/>
    <w:rsid w:val="00824834"/>
    <w:rsid w:val="008252D8"/>
    <w:rsid w:val="00836384"/>
    <w:rsid w:val="00837D1E"/>
    <w:rsid w:val="00846412"/>
    <w:rsid w:val="00893261"/>
    <w:rsid w:val="008A33BB"/>
    <w:rsid w:val="008B3238"/>
    <w:rsid w:val="008C30C4"/>
    <w:rsid w:val="008E1C38"/>
    <w:rsid w:val="008E7D41"/>
    <w:rsid w:val="008F08F6"/>
    <w:rsid w:val="00917C67"/>
    <w:rsid w:val="00953528"/>
    <w:rsid w:val="0097030A"/>
    <w:rsid w:val="009E0471"/>
    <w:rsid w:val="00A029C3"/>
    <w:rsid w:val="00A104BE"/>
    <w:rsid w:val="00A10523"/>
    <w:rsid w:val="00A20560"/>
    <w:rsid w:val="00A44C88"/>
    <w:rsid w:val="00A46387"/>
    <w:rsid w:val="00A64355"/>
    <w:rsid w:val="00A81660"/>
    <w:rsid w:val="00A8445E"/>
    <w:rsid w:val="00A924D9"/>
    <w:rsid w:val="00A977E2"/>
    <w:rsid w:val="00AA1B7A"/>
    <w:rsid w:val="00AA6373"/>
    <w:rsid w:val="00B3069F"/>
    <w:rsid w:val="00B40A71"/>
    <w:rsid w:val="00B51C8E"/>
    <w:rsid w:val="00B54E2E"/>
    <w:rsid w:val="00B61A4E"/>
    <w:rsid w:val="00B76F89"/>
    <w:rsid w:val="00B7729D"/>
    <w:rsid w:val="00BA46DD"/>
    <w:rsid w:val="00BC7DC5"/>
    <w:rsid w:val="00BD39BE"/>
    <w:rsid w:val="00BF2E38"/>
    <w:rsid w:val="00BF7325"/>
    <w:rsid w:val="00C0100E"/>
    <w:rsid w:val="00C04CC1"/>
    <w:rsid w:val="00C0566A"/>
    <w:rsid w:val="00C270B2"/>
    <w:rsid w:val="00C27487"/>
    <w:rsid w:val="00C34F8F"/>
    <w:rsid w:val="00C62450"/>
    <w:rsid w:val="00C73F18"/>
    <w:rsid w:val="00C93BB0"/>
    <w:rsid w:val="00CB1958"/>
    <w:rsid w:val="00CC3D46"/>
    <w:rsid w:val="00CE1FFE"/>
    <w:rsid w:val="00CF7E5B"/>
    <w:rsid w:val="00D004D9"/>
    <w:rsid w:val="00D07FC0"/>
    <w:rsid w:val="00D104DD"/>
    <w:rsid w:val="00D2551A"/>
    <w:rsid w:val="00D53ED3"/>
    <w:rsid w:val="00D95A81"/>
    <w:rsid w:val="00DD74E7"/>
    <w:rsid w:val="00E163D2"/>
    <w:rsid w:val="00E34F64"/>
    <w:rsid w:val="00E55F9A"/>
    <w:rsid w:val="00E96CF5"/>
    <w:rsid w:val="00EC0133"/>
    <w:rsid w:val="00ED7D8E"/>
    <w:rsid w:val="00EE2358"/>
    <w:rsid w:val="00EE3056"/>
    <w:rsid w:val="00EF0A64"/>
    <w:rsid w:val="00EF66D0"/>
    <w:rsid w:val="00F33EDE"/>
    <w:rsid w:val="00F34318"/>
    <w:rsid w:val="00F44785"/>
    <w:rsid w:val="00F7656E"/>
    <w:rsid w:val="00F8205F"/>
    <w:rsid w:val="00F83A98"/>
    <w:rsid w:val="00FB3115"/>
    <w:rsid w:val="00FB42F9"/>
    <w:rsid w:val="00FC097D"/>
    <w:rsid w:val="00FC20F2"/>
    <w:rsid w:val="00FC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F8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0A1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paragraph" w:customStyle="1" w:styleId="Body1">
    <w:name w:val="Body 1"/>
    <w:rsid w:val="00BF7325"/>
    <w:rPr>
      <w:rFonts w:ascii="Helvetica" w:eastAsia="Arial Unicode MS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A2"/>
    <w:rPr>
      <w:rFonts w:ascii="Times New Roman" w:eastAsia="Times New Roman" w:hAnsi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C270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03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342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Admin</cp:lastModifiedBy>
  <cp:revision>2</cp:revision>
  <cp:lastPrinted>2012-02-07T18:35:00Z</cp:lastPrinted>
  <dcterms:created xsi:type="dcterms:W3CDTF">2016-10-08T08:43:00Z</dcterms:created>
  <dcterms:modified xsi:type="dcterms:W3CDTF">2016-10-08T08:43:00Z</dcterms:modified>
</cp:coreProperties>
</file>